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9B1A" w14:textId="25C06F4F" w:rsidR="00D737C0" w:rsidRDefault="00D737C0" w:rsidP="00D737C0">
      <w:pPr>
        <w:autoSpaceDE w:val="0"/>
        <w:autoSpaceDN w:val="0"/>
        <w:adjustRightInd w:val="0"/>
        <w:jc w:val="center"/>
        <w:rPr>
          <w:rFonts w:ascii="TimesNewRomanPS-BoldMT" w:eastAsia="Times New Roman" w:hAnsi="TimesNewRomanPS-BoldMT" w:cs="TimesNewRomanPS-BoldMT"/>
          <w:b/>
          <w:bCs/>
          <w:sz w:val="44"/>
          <w:szCs w:val="44"/>
        </w:rPr>
      </w:pPr>
      <w:r>
        <w:rPr>
          <w:rFonts w:ascii="TimesNewRomanPS-BoldMT" w:eastAsia="Times New Roman" w:hAnsi="TimesNewRomanPS-BoldMT" w:cs="TimesNewRomanPS-BoldMT"/>
          <w:b/>
          <w:bCs/>
          <w:sz w:val="44"/>
          <w:szCs w:val="44"/>
        </w:rPr>
        <w:t>PROGETTO D’INGLESE A.</w:t>
      </w:r>
      <w:r w:rsidR="00CC16AC">
        <w:rPr>
          <w:rFonts w:ascii="TimesNewRomanPS-BoldMT" w:eastAsia="Times New Roman" w:hAnsi="TimesNewRomanPS-BoldMT" w:cs="TimesNewRomanPS-BoldMT"/>
          <w:b/>
          <w:bCs/>
          <w:sz w:val="44"/>
          <w:szCs w:val="44"/>
        </w:rPr>
        <w:t>S</w:t>
      </w:r>
      <w:r>
        <w:rPr>
          <w:rFonts w:ascii="TimesNewRomanPS-BoldMT" w:eastAsia="Times New Roman" w:hAnsi="TimesNewRomanPS-BoldMT" w:cs="TimesNewRomanPS-BoldMT"/>
          <w:b/>
          <w:bCs/>
          <w:sz w:val="44"/>
          <w:szCs w:val="44"/>
        </w:rPr>
        <w:t>. 202</w:t>
      </w:r>
      <w:r w:rsidR="00CC16AC">
        <w:rPr>
          <w:rFonts w:ascii="TimesNewRomanPS-BoldMT" w:eastAsia="Times New Roman" w:hAnsi="TimesNewRomanPS-BoldMT" w:cs="TimesNewRomanPS-BoldMT"/>
          <w:b/>
          <w:bCs/>
          <w:sz w:val="44"/>
          <w:szCs w:val="44"/>
        </w:rPr>
        <w:t>5</w:t>
      </w:r>
      <w:r>
        <w:rPr>
          <w:rFonts w:ascii="TimesNewRomanPS-BoldMT" w:eastAsia="Times New Roman" w:hAnsi="TimesNewRomanPS-BoldMT" w:cs="TimesNewRomanPS-BoldMT"/>
          <w:b/>
          <w:bCs/>
          <w:sz w:val="44"/>
          <w:szCs w:val="44"/>
        </w:rPr>
        <w:t>/2</w:t>
      </w:r>
      <w:r w:rsidR="00CC16AC">
        <w:rPr>
          <w:rFonts w:ascii="TimesNewRomanPS-BoldMT" w:eastAsia="Times New Roman" w:hAnsi="TimesNewRomanPS-BoldMT" w:cs="TimesNewRomanPS-BoldMT"/>
          <w:b/>
          <w:bCs/>
          <w:sz w:val="44"/>
          <w:szCs w:val="44"/>
        </w:rPr>
        <w:t>6</w:t>
      </w:r>
    </w:p>
    <w:p w14:paraId="6A53745D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</w:p>
    <w:p w14:paraId="6869DF74" w14:textId="0261BFB9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NewRomanPSMT" w:eastAsia="Times New Roman" w:hAnsi="TimesNewRomanPSMT" w:cs="TimesNewRomanPSMT"/>
          <w:sz w:val="28"/>
          <w:szCs w:val="28"/>
        </w:rPr>
        <w:t>SEZIONI DEI MEDI E GRANDI - SCUOLA DELL’INFANZIA A.</w:t>
      </w:r>
    </w:p>
    <w:p w14:paraId="40AE4905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NewRomanPSMT" w:eastAsia="Times New Roman" w:hAnsi="TimesNewRomanPSMT" w:cs="TimesNewRomanPSMT"/>
          <w:sz w:val="28"/>
          <w:szCs w:val="28"/>
        </w:rPr>
        <w:t>PELLIZZARI E NIDO INTEGRATO LA COCCINELLA, CASTELLO DI</w:t>
      </w:r>
    </w:p>
    <w:p w14:paraId="79342386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NewRomanPSMT" w:eastAsia="Times New Roman" w:hAnsi="TimesNewRomanPSMT" w:cs="TimesNewRomanPSMT"/>
          <w:sz w:val="28"/>
          <w:szCs w:val="28"/>
        </w:rPr>
        <w:t>GODEGO (TV)</w:t>
      </w:r>
    </w:p>
    <w:p w14:paraId="0108109E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</w:p>
    <w:p w14:paraId="3C9303A8" w14:textId="45B437D4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NewRomanPSMT" w:eastAsia="Times New Roman" w:hAnsi="TimesNewRomanPSMT" w:cs="TimesNewRomanPSMT"/>
          <w:sz w:val="28"/>
          <w:szCs w:val="28"/>
        </w:rPr>
        <w:t>Insegnante</w:t>
      </w:r>
      <w:r w:rsidR="00CC16AC">
        <w:rPr>
          <w:rFonts w:ascii="TimesNewRomanPSMT" w:eastAsia="Times New Roman" w:hAnsi="TimesNewRomanPSMT" w:cs="TimesNewRomanPSMT"/>
          <w:sz w:val="28"/>
          <w:szCs w:val="28"/>
        </w:rPr>
        <w:t xml:space="preserve"> madrelingua</w:t>
      </w:r>
      <w:r>
        <w:rPr>
          <w:rFonts w:ascii="TimesNewRomanPSMT" w:eastAsia="Times New Roman" w:hAnsi="TimesNewRomanPSMT" w:cs="TimesNewRomanPSMT"/>
          <w:sz w:val="28"/>
          <w:szCs w:val="28"/>
        </w:rPr>
        <w:t xml:space="preserve">: Romina Geremia </w:t>
      </w:r>
    </w:p>
    <w:p w14:paraId="72E55EF3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</w:p>
    <w:p w14:paraId="6F00280F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32"/>
          <w:szCs w:val="32"/>
        </w:rPr>
      </w:pPr>
      <w:r>
        <w:rPr>
          <w:rFonts w:ascii="TimesNewRomanPSMT" w:eastAsia="Times New Roman" w:hAnsi="TimesNewRomanPSMT" w:cs="TimesNewRomanPSMT"/>
          <w:sz w:val="32"/>
          <w:szCs w:val="32"/>
        </w:rPr>
        <w:t>INTRODUZIONE:</w:t>
      </w:r>
    </w:p>
    <w:p w14:paraId="7CD35877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32"/>
          <w:szCs w:val="32"/>
        </w:rPr>
      </w:pPr>
    </w:p>
    <w:p w14:paraId="478FF6B6" w14:textId="37AE91EC" w:rsid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NewRomanPSMT" w:eastAsia="Times New Roman" w:hAnsi="TimesNewRomanPSMT" w:cs="TimesNewRomanPSMT"/>
          <w:sz w:val="28"/>
          <w:szCs w:val="28"/>
        </w:rPr>
        <w:t>L’infanzia è un momento ideale per introdurre le basi per apprendere l’inglese. Diventa facile in questa fase sperimentare e conoscere l’inglese, anticipando quello che poi dovranno affrontare negli anni scolastici successivi. I bambini assimilano e assorbono con facilità tutto quello che gli viene proposto in modo giocoso. I bambini imparano perché sono curiosi e quindi sono portati a sperimentare e a scoprire cose nuove.</w:t>
      </w:r>
    </w:p>
    <w:p w14:paraId="38392B48" w14:textId="77777777" w:rsid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8"/>
          <w:szCs w:val="28"/>
        </w:rPr>
      </w:pPr>
    </w:p>
    <w:p w14:paraId="78F88033" w14:textId="77777777" w:rsid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32"/>
          <w:szCs w:val="32"/>
        </w:rPr>
      </w:pPr>
      <w:r>
        <w:rPr>
          <w:rFonts w:ascii="TimesNewRomanPSMT" w:eastAsia="Times New Roman" w:hAnsi="TimesNewRomanPSMT" w:cs="TimesNewRomanPSMT"/>
          <w:sz w:val="32"/>
          <w:szCs w:val="32"/>
        </w:rPr>
        <w:t>DESTINATARI:</w:t>
      </w:r>
    </w:p>
    <w:p w14:paraId="705B2DCB" w14:textId="77777777" w:rsid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NewRomanPSMT" w:eastAsia="Times New Roman" w:hAnsi="TimesNewRomanPSMT" w:cs="TimesNewRomanPSMT"/>
          <w:sz w:val="28"/>
          <w:szCs w:val="28"/>
        </w:rPr>
        <w:t>Bambini delle classi dei Medi e dei Grandi</w:t>
      </w:r>
    </w:p>
    <w:p w14:paraId="632A526C" w14:textId="77777777" w:rsid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8"/>
          <w:szCs w:val="28"/>
        </w:rPr>
      </w:pPr>
    </w:p>
    <w:p w14:paraId="0DAD8675" w14:textId="596CC492" w:rsidR="00D737C0" w:rsidRP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32"/>
          <w:szCs w:val="32"/>
        </w:rPr>
      </w:pPr>
      <w:r w:rsidRPr="00D737C0">
        <w:rPr>
          <w:rFonts w:ascii="TimesNewRomanPSMT" w:eastAsia="Times New Roman" w:hAnsi="TimesNewRomanPSMT" w:cs="TimesNewRomanPSMT"/>
          <w:sz w:val="32"/>
          <w:szCs w:val="32"/>
        </w:rPr>
        <w:t>TEMPI</w:t>
      </w:r>
      <w:r>
        <w:rPr>
          <w:rFonts w:ascii="TimesNewRomanPSMT" w:eastAsia="Times New Roman" w:hAnsi="TimesNewRomanPSMT" w:cs="TimesNewRomanPSMT"/>
          <w:sz w:val="32"/>
          <w:szCs w:val="32"/>
        </w:rPr>
        <w:t>:</w:t>
      </w:r>
    </w:p>
    <w:p w14:paraId="311FBDFD" w14:textId="226F0BE3" w:rsid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NewRomanPSMT" w:eastAsia="Times New Roman" w:hAnsi="TimesNewRomanPSMT" w:cs="TimesNewRomanPSMT"/>
          <w:sz w:val="28"/>
          <w:szCs w:val="28"/>
        </w:rPr>
        <w:t>Da gennaio a maggio 202</w:t>
      </w:r>
      <w:r w:rsidR="00CC16AC">
        <w:rPr>
          <w:rFonts w:ascii="TimesNewRomanPSMT" w:eastAsia="Times New Roman" w:hAnsi="TimesNewRomanPSMT" w:cs="TimesNewRomanPSMT"/>
          <w:sz w:val="28"/>
          <w:szCs w:val="28"/>
        </w:rPr>
        <w:t>6</w:t>
      </w:r>
    </w:p>
    <w:p w14:paraId="600DCB4E" w14:textId="77777777" w:rsid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8"/>
          <w:szCs w:val="28"/>
        </w:rPr>
      </w:pPr>
    </w:p>
    <w:p w14:paraId="74F8BBF4" w14:textId="77777777" w:rsid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32"/>
          <w:szCs w:val="32"/>
        </w:rPr>
      </w:pPr>
      <w:r>
        <w:rPr>
          <w:rFonts w:ascii="TimesNewRomanPSMT" w:eastAsia="Times New Roman" w:hAnsi="TimesNewRomanPSMT" w:cs="TimesNewRomanPSMT"/>
          <w:sz w:val="32"/>
          <w:szCs w:val="32"/>
        </w:rPr>
        <w:t>OBIETTIVI:</w:t>
      </w:r>
    </w:p>
    <w:p w14:paraId="054F7F8C" w14:textId="77777777" w:rsid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-Bold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avvicinare i bambini alla lingua inglese attraverso il gioco;</w:t>
      </w:r>
    </w:p>
    <w:p w14:paraId="55DCD3BB" w14:textId="77777777" w:rsid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-Bold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comprendere e ricordare i vocaboli, attraverso la ripetizione di frasi,</w:t>
      </w:r>
    </w:p>
    <w:p w14:paraId="13B39DC7" w14:textId="77777777" w:rsid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NewRomanPSMT" w:eastAsia="Times New Roman" w:hAnsi="TimesNewRomanPSMT" w:cs="TimesNewRomanPSMT"/>
          <w:sz w:val="28"/>
          <w:szCs w:val="28"/>
        </w:rPr>
        <w:t>espressioni e canzoni, giochi e varie attività.</w:t>
      </w:r>
    </w:p>
    <w:p w14:paraId="6CB8A3E5" w14:textId="77777777" w:rsid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-Bold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ascoltare storie e canzoni in inglese</w:t>
      </w:r>
    </w:p>
    <w:p w14:paraId="027488C6" w14:textId="77777777" w:rsid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-Bold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associare le azioni alle parole in inglese</w:t>
      </w:r>
    </w:p>
    <w:p w14:paraId="4BAFBBB7" w14:textId="77777777" w:rsid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-Bold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pronunciare parole e frasi semplici in inglese</w:t>
      </w:r>
    </w:p>
    <w:p w14:paraId="2669724E" w14:textId="77777777" w:rsid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8"/>
          <w:szCs w:val="28"/>
        </w:rPr>
      </w:pPr>
    </w:p>
    <w:p w14:paraId="2FC146A2" w14:textId="77777777" w:rsid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32"/>
          <w:szCs w:val="32"/>
        </w:rPr>
      </w:pPr>
      <w:r>
        <w:rPr>
          <w:rFonts w:ascii="TimesNewRomanPSMT" w:eastAsia="Times New Roman" w:hAnsi="TimesNewRomanPSMT" w:cs="TimesNewRomanPSMT"/>
          <w:sz w:val="32"/>
          <w:szCs w:val="32"/>
        </w:rPr>
        <w:t>METODOLOGIA:</w:t>
      </w:r>
    </w:p>
    <w:p w14:paraId="44F75CCC" w14:textId="67406266" w:rsid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NewRomanPSMT" w:eastAsia="Times New Roman" w:hAnsi="TimesNewRomanPSMT" w:cs="TimesNewRomanPSMT"/>
          <w:sz w:val="28"/>
          <w:szCs w:val="28"/>
        </w:rPr>
        <w:t xml:space="preserve">Utilizzando un metodo basato sul gioco ed il divertimento, l’inglese viene insegnato in modo semplice e coinvolgente, garantendo così, attraverso le attività proposte e la continua ripetizione degli argomenti trattati, l'acquisizione di una certa familiarità con la lingua. Il progetto si baserà principalmente su tutte quelle attività ludico/giocose necessarie alla memorizzazione dei termini, coinvolgendo in modo attivo tutti i bambini attraverso giochi, filastrocche, </w:t>
      </w:r>
      <w:proofErr w:type="spellStart"/>
      <w:r>
        <w:rPr>
          <w:rFonts w:ascii="TimesNewRomanPSMT" w:eastAsia="Times New Roman" w:hAnsi="TimesNewRomanPSMT" w:cs="TimesNewRomanPSMT"/>
          <w:sz w:val="28"/>
          <w:szCs w:val="28"/>
        </w:rPr>
        <w:t>flashcards</w:t>
      </w:r>
      <w:proofErr w:type="spellEnd"/>
      <w:r>
        <w:rPr>
          <w:rFonts w:ascii="TimesNewRomanPSMT" w:eastAsia="Times New Roman" w:hAnsi="TimesNewRomanPSMT" w:cs="TimesNewRomanPSMT"/>
          <w:sz w:val="28"/>
          <w:szCs w:val="28"/>
        </w:rPr>
        <w:t xml:space="preserve">, letture, movimenti e musica, tutte necessarie </w:t>
      </w:r>
      <w:r>
        <w:rPr>
          <w:rFonts w:ascii="TimesNewRomanPSMT" w:eastAsia="Times New Roman" w:hAnsi="TimesNewRomanPSMT" w:cs="TimesNewRomanPSMT"/>
          <w:sz w:val="28"/>
          <w:szCs w:val="28"/>
        </w:rPr>
        <w:lastRenderedPageBreak/>
        <w:t xml:space="preserve">per fissare nella mente dei bambini ciò che si tratterà durante le lezioni. Quest’anno, il progetto svolto in lingua inglese per i </w:t>
      </w:r>
      <w:r>
        <w:rPr>
          <w:rFonts w:ascii="TimesNewRomanPS-BoldMT" w:eastAsia="Times New Roman" w:hAnsi="TimesNewRomanPS-BoldMT" w:cs="TimesNewRomanPS-BoldMT"/>
          <w:b/>
          <w:bCs/>
          <w:sz w:val="28"/>
          <w:szCs w:val="28"/>
        </w:rPr>
        <w:t xml:space="preserve">medi </w:t>
      </w:r>
      <w:r>
        <w:rPr>
          <w:rFonts w:ascii="TimesNewRomanPSMT" w:eastAsia="Times New Roman" w:hAnsi="TimesNewRomanPSMT" w:cs="TimesNewRomanPSMT"/>
          <w:sz w:val="28"/>
          <w:szCs w:val="28"/>
        </w:rPr>
        <w:t xml:space="preserve">ed i </w:t>
      </w:r>
      <w:r>
        <w:rPr>
          <w:rFonts w:ascii="TimesNewRomanPS-BoldMT" w:eastAsia="Times New Roman" w:hAnsi="TimesNewRomanPS-BoldMT" w:cs="TimesNewRomanPS-BoldMT"/>
          <w:b/>
          <w:bCs/>
          <w:sz w:val="28"/>
          <w:szCs w:val="28"/>
        </w:rPr>
        <w:t>grandi</w:t>
      </w:r>
      <w:r>
        <w:rPr>
          <w:rFonts w:ascii="TimesNewRomanPSMT" w:eastAsia="Times New Roman" w:hAnsi="TimesNewRomanPSMT" w:cs="TimesNewRomanPSMT"/>
          <w:sz w:val="28"/>
          <w:szCs w:val="28"/>
        </w:rPr>
        <w:t xml:space="preserve"> durerà dal mese di gennaio al mese di maggio e tratterà i seguenti argomenti:</w:t>
      </w:r>
    </w:p>
    <w:p w14:paraId="225880E3" w14:textId="77777777" w:rsid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8"/>
          <w:szCs w:val="28"/>
        </w:rPr>
      </w:pPr>
    </w:p>
    <w:p w14:paraId="60AFDFAA" w14:textId="77777777" w:rsid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-Bold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I SALUTI</w:t>
      </w:r>
    </w:p>
    <w:p w14:paraId="03426405" w14:textId="4126C55D" w:rsidR="00D737C0" w:rsidRDefault="00D737C0" w:rsidP="00D737C0">
      <w:pPr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NewRomanPSMT" w:eastAsia="Times New Roman" w:hAnsi="TimesNewRomanPSMT" w:cs="TimesNewRomanPSMT"/>
          <w:sz w:val="28"/>
          <w:szCs w:val="28"/>
        </w:rPr>
        <w:t>(I bambini impareranno a salutare, a chiedere il nome a qualcuno, a chiedere a qualcuno come sta e impareranno a rispondere alle stesse domande)</w:t>
      </w:r>
    </w:p>
    <w:p w14:paraId="3A5D0817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-Bold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LE EMOZIONI</w:t>
      </w:r>
    </w:p>
    <w:p w14:paraId="1E0C4056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-Bold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I COLORI</w:t>
      </w:r>
    </w:p>
    <w:p w14:paraId="570CDEE2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-Bold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IL TEMPO METEOROLOGICO</w:t>
      </w:r>
    </w:p>
    <w:p w14:paraId="23CF746C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-Bold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I NUMERI FINO AL 10</w:t>
      </w:r>
    </w:p>
    <w:p w14:paraId="68B2116C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-Bold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CHIEDERE E DIRE LA PROPRIA ETA’</w:t>
      </w:r>
    </w:p>
    <w:p w14:paraId="1253534C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-Bold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I VERBI DI MOVIMENTO</w:t>
      </w:r>
    </w:p>
    <w:p w14:paraId="239AAC0B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TimesNewRomanPSMT" w:eastAsia="Times New Roman" w:hAnsi="TimesNewRomanPSMT" w:cs="TimesNewRomanPSMT"/>
          <w:sz w:val="28"/>
          <w:szCs w:val="28"/>
        </w:rPr>
        <w:t>LE PARTI DEL CORPO</w:t>
      </w:r>
    </w:p>
    <w:p w14:paraId="7FC6E9C6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AGGETTIVI</w:t>
      </w:r>
    </w:p>
    <w:p w14:paraId="0D035196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I MEMBRI DELLA FAMIGLIA</w:t>
      </w:r>
    </w:p>
    <w:p w14:paraId="535D9652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LE PREPOSIZIONI</w:t>
      </w:r>
    </w:p>
    <w:p w14:paraId="485CB5C9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I MEZZI DI TRASPORTO</w:t>
      </w:r>
    </w:p>
    <w:p w14:paraId="27B6AC60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GLI ANIMALI DEL GIARDINO</w:t>
      </w:r>
    </w:p>
    <w:p w14:paraId="25FF95E0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GLI ANIMALI DELLA GIUNGLA</w:t>
      </w:r>
    </w:p>
    <w:p w14:paraId="5925724A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LA PASQUA.</w:t>
      </w:r>
    </w:p>
    <w:p w14:paraId="0C9E5867" w14:textId="77777777" w:rsidR="00D737C0" w:rsidRDefault="00D737C0" w:rsidP="00D737C0">
      <w:pPr>
        <w:autoSpaceDE w:val="0"/>
        <w:autoSpaceDN w:val="0"/>
        <w:adjustRightInd w:val="0"/>
        <w:rPr>
          <w:rFonts w:ascii="TimesNewRomanPS-BoldMT" w:eastAsia="Times New Roman" w:hAnsi="TimesNewRomanPS-BoldMT" w:cs="TimesNewRomanPS-BoldMT"/>
          <w:b/>
          <w:bCs/>
          <w:sz w:val="28"/>
          <w:szCs w:val="28"/>
        </w:rPr>
      </w:pPr>
      <w:r>
        <w:rPr>
          <w:rFonts w:ascii="TimesNewRomanPS-BoldMT" w:eastAsia="Times New Roman" w:hAnsi="TimesNewRomanPS-BoldMT" w:cs="TimesNewRomanPS-BoldMT"/>
          <w:b/>
          <w:bCs/>
          <w:sz w:val="28"/>
          <w:szCs w:val="28"/>
        </w:rPr>
        <w:t>Altri argomenti potranno essere aggiunti in base alle esigenze dei</w:t>
      </w:r>
    </w:p>
    <w:p w14:paraId="31B220E4" w14:textId="77777777" w:rsidR="00D737C0" w:rsidRDefault="00D737C0" w:rsidP="00D737C0">
      <w:pPr>
        <w:autoSpaceDE w:val="0"/>
        <w:autoSpaceDN w:val="0"/>
        <w:adjustRightInd w:val="0"/>
        <w:rPr>
          <w:rFonts w:ascii="TimesNewRomanPS-BoldMT" w:eastAsia="Times New Roman" w:hAnsi="TimesNewRomanPS-BoldMT" w:cs="TimesNewRomanPS-BoldMT"/>
          <w:b/>
          <w:bCs/>
          <w:sz w:val="28"/>
          <w:szCs w:val="28"/>
        </w:rPr>
      </w:pPr>
      <w:r>
        <w:rPr>
          <w:rFonts w:ascii="TimesNewRomanPS-BoldMT" w:eastAsia="Times New Roman" w:hAnsi="TimesNewRomanPS-BoldMT" w:cs="TimesNewRomanPS-BoldMT"/>
          <w:b/>
          <w:bCs/>
          <w:sz w:val="28"/>
          <w:szCs w:val="28"/>
        </w:rPr>
        <w:t>bambini e al tempo a disposizione.</w:t>
      </w:r>
    </w:p>
    <w:p w14:paraId="39979B7B" w14:textId="77777777" w:rsidR="00D737C0" w:rsidRDefault="00D737C0" w:rsidP="00D737C0">
      <w:pPr>
        <w:autoSpaceDE w:val="0"/>
        <w:autoSpaceDN w:val="0"/>
        <w:adjustRightInd w:val="0"/>
        <w:rPr>
          <w:rFonts w:ascii="TimesNewRomanPS-BoldMT" w:eastAsia="Times New Roman" w:hAnsi="TimesNewRomanPS-BoldMT" w:cs="TimesNewRomanPS-BoldMT"/>
          <w:b/>
          <w:bCs/>
          <w:sz w:val="28"/>
          <w:szCs w:val="28"/>
        </w:rPr>
      </w:pPr>
    </w:p>
    <w:p w14:paraId="19A48A85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32"/>
          <w:szCs w:val="32"/>
        </w:rPr>
      </w:pPr>
      <w:r>
        <w:rPr>
          <w:rFonts w:ascii="TimesNewRomanPSMT" w:eastAsia="Times New Roman" w:hAnsi="TimesNewRomanPSMT" w:cs="TimesNewRomanPSMT"/>
          <w:sz w:val="32"/>
          <w:szCs w:val="32"/>
        </w:rPr>
        <w:t>STRUMENTI E MATERIALI:</w:t>
      </w:r>
    </w:p>
    <w:p w14:paraId="5862D2ED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cassa per l’ascolto delle canzoni in inglese</w:t>
      </w:r>
    </w:p>
    <w:p w14:paraId="6242BA4B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libretti</w:t>
      </w:r>
    </w:p>
    <w:p w14:paraId="34F1B42D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pupazzi</w:t>
      </w:r>
    </w:p>
    <w:p w14:paraId="3799EF86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oggetti reali</w:t>
      </w:r>
    </w:p>
    <w:p w14:paraId="2786C4F8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MT" w:cs="ArialMT"/>
          <w:sz w:val="28"/>
          <w:szCs w:val="28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sz w:val="28"/>
          <w:szCs w:val="28"/>
        </w:rPr>
        <w:t>flashcards</w:t>
      </w:r>
      <w:proofErr w:type="spellEnd"/>
    </w:p>
    <w:p w14:paraId="783F1709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maracas o altri strumenti musicali</w:t>
      </w:r>
    </w:p>
    <w:p w14:paraId="2763B646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lavagna di feltro</w:t>
      </w:r>
    </w:p>
    <w:p w14:paraId="3754549A" w14:textId="77777777" w:rsidR="00D737C0" w:rsidRDefault="00D737C0" w:rsidP="00D737C0">
      <w:pPr>
        <w:autoSpaceDE w:val="0"/>
        <w:autoSpaceDN w:val="0"/>
        <w:adjustRightInd w:val="0"/>
        <w:rPr>
          <w:rFonts w:ascii="TimesNewRomanPSMT" w:eastAsia="Times New Roman" w:hAnsi="TimesNewRomanPSMT" w:cs="TimesNewRomanPSMT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paracadute</w:t>
      </w:r>
    </w:p>
    <w:p w14:paraId="27072163" w14:textId="393E6220" w:rsidR="002E0173" w:rsidRPr="002E0173" w:rsidRDefault="00D737C0" w:rsidP="00D737C0">
      <w:r>
        <w:rPr>
          <w:rFonts w:ascii="Times New Roman" w:eastAsia="ArialMT" w:hAnsi="Times New Roman" w:cs="Times New Roman"/>
          <w:sz w:val="28"/>
          <w:szCs w:val="28"/>
        </w:rPr>
        <w:t>●</w:t>
      </w:r>
      <w:r>
        <w:rPr>
          <w:rFonts w:ascii="ArialMT" w:eastAsia="ArialMT" w:hAnsi="TimesNewRomanPSMT" w:cs="ArialMT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</w:rPr>
        <w:t>ecc.</w:t>
      </w:r>
    </w:p>
    <w:sectPr w:rsidR="002E0173" w:rsidRPr="002E0173" w:rsidSect="004233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2410" w:right="1134" w:bottom="568" w:left="993" w:header="720" w:footer="13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58F66" w14:textId="77777777" w:rsidR="00B60398" w:rsidRDefault="00B60398" w:rsidP="00CC526F">
      <w:r>
        <w:separator/>
      </w:r>
    </w:p>
  </w:endnote>
  <w:endnote w:type="continuationSeparator" w:id="0">
    <w:p w14:paraId="7579A8F6" w14:textId="77777777" w:rsidR="00B60398" w:rsidRDefault="00B60398" w:rsidP="00CC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rno Pro Smbd SmTex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12521" w14:textId="77777777" w:rsidR="00851E15" w:rsidRDefault="00851E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1AC5" w14:textId="77777777" w:rsidR="00C058E5" w:rsidRPr="00032C7B" w:rsidRDefault="00C058E5" w:rsidP="006E59EC">
    <w:pPr>
      <w:pStyle w:val="Pidipagina"/>
      <w:jc w:val="center"/>
      <w:rPr>
        <w:rFonts w:ascii="Arno Pro Smbd SmText" w:hAnsi="Arno Pro Smbd SmText" w:cs="Calibri"/>
        <w:color w:val="0000CC"/>
        <w:sz w:val="22"/>
        <w:szCs w:val="22"/>
      </w:rPr>
    </w:pPr>
  </w:p>
  <w:p w14:paraId="21C2AD24" w14:textId="77777777" w:rsidR="00CC526F" w:rsidRPr="00032C7B" w:rsidRDefault="00CC526F" w:rsidP="006E59EC">
    <w:pPr>
      <w:pStyle w:val="Pidipagina"/>
      <w:jc w:val="center"/>
      <w:rPr>
        <w:rFonts w:ascii="Adobe Garamond Pro" w:hAnsi="Adobe Garamond Pro" w:cs="Calibri"/>
        <w:color w:val="0000CC"/>
        <w:sz w:val="22"/>
        <w:szCs w:val="22"/>
      </w:rPr>
    </w:pPr>
    <w:r w:rsidRPr="00032C7B">
      <w:rPr>
        <w:rFonts w:ascii="Adobe Garamond Pro" w:hAnsi="Adobe Garamond Pro" w:cs="Calibri"/>
        <w:color w:val="0000CC"/>
        <w:sz w:val="22"/>
        <w:szCs w:val="22"/>
      </w:rPr>
      <w:t xml:space="preserve">Scuola Infanzia A. </w:t>
    </w:r>
    <w:proofErr w:type="gramStart"/>
    <w:r w:rsidRPr="00032C7B">
      <w:rPr>
        <w:rFonts w:ascii="Adobe Garamond Pro" w:hAnsi="Adobe Garamond Pro" w:cs="Calibri"/>
        <w:color w:val="0000CC"/>
        <w:sz w:val="22"/>
        <w:szCs w:val="22"/>
      </w:rPr>
      <w:t>Pellizzari  -</w:t>
    </w:r>
    <w:proofErr w:type="gramEnd"/>
    <w:r w:rsidRPr="00032C7B">
      <w:rPr>
        <w:rFonts w:ascii="Adobe Garamond Pro" w:hAnsi="Adobe Garamond Pro" w:cs="Calibri"/>
        <w:color w:val="0000CC"/>
        <w:sz w:val="22"/>
        <w:szCs w:val="22"/>
      </w:rPr>
      <w:t xml:space="preserve"> Castello di Godego – Cod. Fisc. 81000390260 – Partita IVA 01968510261</w:t>
    </w:r>
  </w:p>
  <w:p w14:paraId="0043808A" w14:textId="2CEA16D1" w:rsidR="0003412B" w:rsidRDefault="00C058E5" w:rsidP="006E59EC">
    <w:pPr>
      <w:jc w:val="center"/>
      <w:rPr>
        <w:rFonts w:ascii="Adobe Garamond Pro" w:hAnsi="Adobe Garamond Pro"/>
        <w:color w:val="0000CC"/>
      </w:rPr>
    </w:pPr>
    <w:r w:rsidRPr="00032C7B">
      <w:rPr>
        <w:rFonts w:ascii="Adobe Garamond Pro" w:hAnsi="Adobe Garamond Pro"/>
        <w:color w:val="0000CC"/>
      </w:rPr>
      <w:t>Tel. 0423</w:t>
    </w:r>
    <w:r w:rsidR="006E59EC" w:rsidRPr="00032C7B">
      <w:rPr>
        <w:rFonts w:ascii="Adobe Garamond Pro" w:hAnsi="Adobe Garamond Pro"/>
        <w:color w:val="0000CC"/>
      </w:rPr>
      <w:t xml:space="preserve"> 468946 – fax 0423 768277</w:t>
    </w:r>
    <w:r w:rsidRPr="00032C7B">
      <w:rPr>
        <w:rFonts w:ascii="Adobe Garamond Pro" w:hAnsi="Adobe Garamond Pro"/>
        <w:color w:val="0000CC"/>
      </w:rPr>
      <w:t xml:space="preserve"> - </w:t>
    </w:r>
    <w:hyperlink r:id="rId1" w:history="1">
      <w:r w:rsidR="0003412B" w:rsidRPr="003E532B">
        <w:rPr>
          <w:rStyle w:val="Collegamentoipertestuale"/>
          <w:rFonts w:ascii="Adobe Garamond Pro" w:hAnsi="Adobe Garamond Pro"/>
        </w:rPr>
        <w:t>info@asilogodego.it</w:t>
      </w:r>
    </w:hyperlink>
  </w:p>
  <w:p w14:paraId="4479130C" w14:textId="792AF69B" w:rsidR="00CC526F" w:rsidRPr="00032C7B" w:rsidRDefault="00CC526F" w:rsidP="006E59EC">
    <w:pPr>
      <w:jc w:val="center"/>
      <w:rPr>
        <w:rFonts w:ascii="Adobe Garamond Pro" w:hAnsi="Adobe Garamond Pro"/>
        <w:color w:val="0000CC"/>
      </w:rPr>
    </w:pPr>
    <w:r w:rsidRPr="00032C7B">
      <w:rPr>
        <w:rFonts w:ascii="Adobe Garamond Pro" w:hAnsi="Adobe Garamond Pro"/>
        <w:color w:val="0000CC"/>
      </w:rPr>
      <w:t xml:space="preserve"> – www.asilogodego.it</w:t>
    </w:r>
  </w:p>
  <w:p w14:paraId="73DC8C72" w14:textId="77777777" w:rsidR="00CC526F" w:rsidRPr="00032C7B" w:rsidRDefault="00CC526F" w:rsidP="006E59EC">
    <w:pPr>
      <w:pStyle w:val="Pidipagina"/>
      <w:jc w:val="center"/>
      <w:rPr>
        <w:rFonts w:ascii="Adobe Garamond Pro" w:hAnsi="Adobe Garamond Pro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258D" w14:textId="77777777" w:rsidR="00851E15" w:rsidRDefault="00851E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839F" w14:textId="77777777" w:rsidR="00B60398" w:rsidRDefault="00B60398" w:rsidP="00CC526F">
      <w:r>
        <w:separator/>
      </w:r>
    </w:p>
  </w:footnote>
  <w:footnote w:type="continuationSeparator" w:id="0">
    <w:p w14:paraId="36034FFE" w14:textId="77777777" w:rsidR="00B60398" w:rsidRDefault="00B60398" w:rsidP="00CC5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0889" w14:textId="77777777" w:rsidR="00851E15" w:rsidRDefault="00851E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B16F" w14:textId="36E2017A" w:rsidR="006E59EC" w:rsidRPr="00032C7B" w:rsidRDefault="00851E15" w:rsidP="00032C7B">
    <w:pPr>
      <w:pStyle w:val="Intestazione"/>
      <w:pBdr>
        <w:bottom w:val="single" w:sz="4" w:space="0" w:color="0000FF"/>
      </w:pBdr>
      <w:tabs>
        <w:tab w:val="clear" w:pos="4819"/>
        <w:tab w:val="clear" w:pos="9638"/>
        <w:tab w:val="left" w:pos="1843"/>
        <w:tab w:val="left" w:pos="6511"/>
      </w:tabs>
      <w:ind w:right="-568"/>
      <w:rPr>
        <w:rFonts w:ascii="Adobe Caslon Pro Bold" w:hAnsi="Adobe Caslon Pro Bold"/>
        <w:color w:val="0000CC"/>
        <w:sz w:val="28"/>
      </w:rPr>
    </w:pPr>
    <w:r>
      <w:rPr>
        <w:rFonts w:ascii="Adobe Garamond Pro" w:hAnsi="Adobe Garamond Pro"/>
        <w:noProof/>
        <w:color w:val="0000CC"/>
        <w:sz w:val="28"/>
      </w:rPr>
      <w:drawing>
        <wp:anchor distT="36576" distB="36576" distL="36576" distR="36576" simplePos="0" relativeHeight="251659264" behindDoc="0" locked="0" layoutInCell="1" allowOverlap="1" wp14:anchorId="7746B5B9" wp14:editId="29B647F8">
          <wp:simplePos x="0" y="0"/>
          <wp:positionH relativeFrom="column">
            <wp:posOffset>5501640</wp:posOffset>
          </wp:positionH>
          <wp:positionV relativeFrom="paragraph">
            <wp:posOffset>4445</wp:posOffset>
          </wp:positionV>
          <wp:extent cx="1098550" cy="784225"/>
          <wp:effectExtent l="0" t="0" r="6350" b="0"/>
          <wp:wrapNone/>
          <wp:docPr id="9160114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F64">
      <w:rPr>
        <w:rFonts w:ascii="Adobe Caslon Pro Bold" w:hAnsi="Adobe Caslon Pro Bold"/>
        <w:noProof/>
        <w:color w:val="0000CC"/>
        <w:sz w:val="28"/>
      </w:rPr>
      <w:drawing>
        <wp:anchor distT="0" distB="0" distL="114300" distR="114300" simplePos="0" relativeHeight="251658240" behindDoc="0" locked="0" layoutInCell="1" allowOverlap="1" wp14:anchorId="0BD9B3A6" wp14:editId="39CD9084">
          <wp:simplePos x="0" y="0"/>
          <wp:positionH relativeFrom="column">
            <wp:posOffset>-325755</wp:posOffset>
          </wp:positionH>
          <wp:positionV relativeFrom="paragraph">
            <wp:posOffset>-238125</wp:posOffset>
          </wp:positionV>
          <wp:extent cx="1057275" cy="877508"/>
          <wp:effectExtent l="0" t="0" r="0" b="0"/>
          <wp:wrapNone/>
          <wp:docPr id="1711643907" name="Immagine 1711643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877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70E5">
      <w:rPr>
        <w:rFonts w:ascii="Adobe Caslon Pro Bold" w:hAnsi="Adobe Caslon Pro Bold"/>
        <w:color w:val="0000CC"/>
        <w:sz w:val="28"/>
      </w:rPr>
      <w:tab/>
    </w:r>
    <w:bookmarkStart w:id="0" w:name="_Hlk31194918"/>
    <w:bookmarkStart w:id="1" w:name="_Hlk31194919"/>
    <w:bookmarkStart w:id="2" w:name="_Hlk31194920"/>
    <w:bookmarkStart w:id="3" w:name="_Hlk31194921"/>
    <w:r w:rsidR="006E59EC" w:rsidRPr="00032C7B">
      <w:rPr>
        <w:rFonts w:ascii="Adobe Caslon Pro Bold" w:hAnsi="Adobe Caslon Pro Bold"/>
        <w:color w:val="0000CC"/>
        <w:sz w:val="28"/>
      </w:rPr>
      <w:t xml:space="preserve">SCUOLA DELL’INFANZIA </w:t>
    </w:r>
    <w:r>
      <w:rPr>
        <w:rFonts w:ascii="Adobe Caslon Pro Bold" w:hAnsi="Adobe Caslon Pro Bold"/>
        <w:color w:val="0000CC"/>
        <w:sz w:val="28"/>
      </w:rPr>
      <w:t>“</w:t>
    </w:r>
    <w:r w:rsidR="006E59EC" w:rsidRPr="00032C7B">
      <w:rPr>
        <w:rFonts w:ascii="Adobe Caslon Pro Bold" w:hAnsi="Adobe Caslon Pro Bold"/>
        <w:color w:val="0000CC"/>
        <w:sz w:val="28"/>
      </w:rPr>
      <w:t>A. PELLIZZARI</w:t>
    </w:r>
    <w:r>
      <w:rPr>
        <w:rFonts w:ascii="Adobe Caslon Pro Bold" w:hAnsi="Adobe Caslon Pro Bold"/>
        <w:color w:val="0000CC"/>
        <w:sz w:val="28"/>
      </w:rPr>
      <w:t>”</w:t>
    </w:r>
  </w:p>
  <w:p w14:paraId="394DC412" w14:textId="3F093BBF" w:rsidR="006E59EC" w:rsidRPr="00032C7B" w:rsidRDefault="006E59EC" w:rsidP="00674D13">
    <w:pPr>
      <w:pStyle w:val="Intestazione"/>
      <w:tabs>
        <w:tab w:val="clear" w:pos="4819"/>
        <w:tab w:val="clear" w:pos="9638"/>
        <w:tab w:val="left" w:pos="285"/>
        <w:tab w:val="left" w:pos="1843"/>
        <w:tab w:val="left" w:pos="6511"/>
      </w:tabs>
      <w:spacing w:before="80"/>
      <w:rPr>
        <w:rFonts w:ascii="Adobe Garamond Pro" w:hAnsi="Adobe Garamond Pro"/>
        <w:color w:val="0000CC"/>
        <w:sz w:val="28"/>
      </w:rPr>
    </w:pPr>
    <w:r w:rsidRPr="00032C7B">
      <w:rPr>
        <w:rFonts w:ascii="Adobe Garamond Pro" w:hAnsi="Adobe Garamond Pro"/>
        <w:color w:val="0000CC"/>
        <w:sz w:val="28"/>
      </w:rPr>
      <w:tab/>
    </w:r>
    <w:r w:rsidR="00674D13">
      <w:rPr>
        <w:rFonts w:ascii="Adobe Garamond Pro" w:hAnsi="Adobe Garamond Pro"/>
        <w:color w:val="0000CC"/>
        <w:sz w:val="28"/>
      </w:rPr>
      <w:tab/>
    </w:r>
    <w:r w:rsidR="00C8333E">
      <w:rPr>
        <w:rFonts w:ascii="Adobe Garamond Pro" w:hAnsi="Adobe Garamond Pro"/>
        <w:color w:val="0000CC"/>
        <w:sz w:val="28"/>
      </w:rPr>
      <w:t>Nido Integrato</w:t>
    </w:r>
    <w:r w:rsidRPr="00032C7B">
      <w:rPr>
        <w:rFonts w:ascii="Adobe Garamond Pro" w:hAnsi="Adobe Garamond Pro"/>
        <w:color w:val="0000CC"/>
        <w:sz w:val="28"/>
      </w:rPr>
      <w:t xml:space="preserve"> </w:t>
    </w:r>
    <w:r w:rsidR="00851E15">
      <w:rPr>
        <w:rFonts w:ascii="Adobe Garamond Pro" w:hAnsi="Adobe Garamond Pro"/>
        <w:color w:val="0000CC"/>
        <w:sz w:val="28"/>
      </w:rPr>
      <w:t>“</w:t>
    </w:r>
    <w:r w:rsidRPr="00032C7B">
      <w:rPr>
        <w:rFonts w:ascii="Adobe Garamond Pro" w:hAnsi="Adobe Garamond Pro"/>
        <w:i/>
        <w:color w:val="0000CC"/>
        <w:sz w:val="28"/>
      </w:rPr>
      <w:t xml:space="preserve">La </w:t>
    </w:r>
    <w:proofErr w:type="gramStart"/>
    <w:r w:rsidRPr="00032C7B">
      <w:rPr>
        <w:rFonts w:ascii="Adobe Garamond Pro" w:hAnsi="Adobe Garamond Pro"/>
        <w:i/>
        <w:color w:val="0000CC"/>
        <w:sz w:val="28"/>
      </w:rPr>
      <w:t>Coccinella</w:t>
    </w:r>
    <w:r w:rsidR="00851E15">
      <w:rPr>
        <w:rFonts w:ascii="Adobe Garamond Pro" w:hAnsi="Adobe Garamond Pro"/>
        <w:color w:val="0000CC"/>
        <w:sz w:val="28"/>
      </w:rPr>
      <w:t>”</w:t>
    </w:r>
    <w:r w:rsidR="00CC60A4">
      <w:rPr>
        <w:rFonts w:ascii="Adobe Garamond Pro" w:hAnsi="Adobe Garamond Pro"/>
        <w:color w:val="0000CC"/>
        <w:sz w:val="28"/>
      </w:rPr>
      <w:t>–</w:t>
    </w:r>
    <w:proofErr w:type="gramEnd"/>
    <w:r w:rsidR="00CC60A4">
      <w:rPr>
        <w:rFonts w:ascii="Adobe Garamond Pro" w:hAnsi="Adobe Garamond Pro"/>
        <w:color w:val="0000CC"/>
        <w:sz w:val="28"/>
      </w:rPr>
      <w:t xml:space="preserve"> Sez. Primavera</w:t>
    </w:r>
  </w:p>
  <w:p w14:paraId="5F0D6049" w14:textId="4072027C" w:rsidR="006E59EC" w:rsidRDefault="006E59EC" w:rsidP="006E59EC">
    <w:pPr>
      <w:pStyle w:val="Intestazione"/>
      <w:tabs>
        <w:tab w:val="clear" w:pos="4819"/>
        <w:tab w:val="clear" w:pos="9638"/>
        <w:tab w:val="left" w:pos="1843"/>
        <w:tab w:val="left" w:pos="6511"/>
      </w:tabs>
      <w:rPr>
        <w:rFonts w:ascii="Adobe Garamond Pro" w:hAnsi="Adobe Garamond Pro"/>
        <w:color w:val="0000CC"/>
        <w:sz w:val="28"/>
      </w:rPr>
    </w:pPr>
    <w:r w:rsidRPr="00032C7B">
      <w:rPr>
        <w:rFonts w:ascii="Adobe Garamond Pro" w:hAnsi="Adobe Garamond Pro"/>
        <w:color w:val="0000CC"/>
        <w:sz w:val="28"/>
      </w:rPr>
      <w:tab/>
      <w:t xml:space="preserve">Via N. Quirini, </w:t>
    </w:r>
    <w:proofErr w:type="gramStart"/>
    <w:r w:rsidRPr="00032C7B">
      <w:rPr>
        <w:rFonts w:ascii="Adobe Garamond Pro" w:hAnsi="Adobe Garamond Pro"/>
        <w:color w:val="0000CC"/>
        <w:sz w:val="28"/>
      </w:rPr>
      <w:t>2</w:t>
    </w:r>
    <w:r w:rsidR="0003412B">
      <w:rPr>
        <w:rFonts w:ascii="Adobe Garamond Pro" w:hAnsi="Adobe Garamond Pro"/>
        <w:color w:val="0000CC"/>
        <w:sz w:val="28"/>
      </w:rPr>
      <w:t xml:space="preserve">  </w:t>
    </w:r>
    <w:r w:rsidRPr="00032C7B">
      <w:rPr>
        <w:rFonts w:ascii="Adobe Garamond Pro" w:hAnsi="Adobe Garamond Pro"/>
        <w:color w:val="0000CC"/>
        <w:sz w:val="28"/>
      </w:rPr>
      <w:t>31030</w:t>
    </w:r>
    <w:proofErr w:type="gramEnd"/>
    <w:r w:rsidRPr="00032C7B">
      <w:rPr>
        <w:rFonts w:ascii="Adobe Garamond Pro" w:hAnsi="Adobe Garamond Pro"/>
        <w:color w:val="0000CC"/>
        <w:sz w:val="28"/>
      </w:rPr>
      <w:t xml:space="preserve"> Castello di Godego</w:t>
    </w:r>
    <w:r w:rsidR="0091779C" w:rsidRPr="00032C7B">
      <w:rPr>
        <w:rFonts w:ascii="Adobe Garamond Pro" w:hAnsi="Adobe Garamond Pro"/>
        <w:color w:val="0000CC"/>
        <w:sz w:val="28"/>
      </w:rPr>
      <w:t xml:space="preserve"> </w:t>
    </w:r>
    <w:r w:rsidRPr="00032C7B">
      <w:rPr>
        <w:rFonts w:ascii="Adobe Garamond Pro" w:hAnsi="Adobe Garamond Pro"/>
        <w:color w:val="0000CC"/>
        <w:sz w:val="28"/>
      </w:rPr>
      <w:t>(TV)</w:t>
    </w:r>
    <w:bookmarkEnd w:id="0"/>
    <w:bookmarkEnd w:id="1"/>
    <w:bookmarkEnd w:id="2"/>
    <w:bookmarkEnd w:id="3"/>
  </w:p>
  <w:p w14:paraId="673F4632" w14:textId="66050F78" w:rsidR="00851E15" w:rsidRPr="00851E15" w:rsidRDefault="00851E15" w:rsidP="00851E15">
    <w:pPr>
      <w:pStyle w:val="Intestazione"/>
      <w:tabs>
        <w:tab w:val="left" w:pos="1843"/>
        <w:tab w:val="left" w:pos="6511"/>
      </w:tabs>
      <w:jc w:val="center"/>
      <w:rPr>
        <w:color w:val="0000CC"/>
        <w:sz w:val="28"/>
        <w:szCs w:val="28"/>
      </w:rPr>
    </w:pPr>
    <w:r w:rsidRPr="00851E15">
      <w:rPr>
        <w:rFonts w:ascii="Adobe Garamond Pro" w:hAnsi="Adobe Garamond Pro"/>
        <w:color w:val="0000CC"/>
        <w:sz w:val="28"/>
      </w:rPr>
      <w:t>C</w:t>
    </w:r>
    <w:r w:rsidRPr="00851E15">
      <w:rPr>
        <w:color w:val="0000CC"/>
        <w:sz w:val="28"/>
        <w:szCs w:val="28"/>
      </w:rPr>
      <w:t>.F. 81000390260   P.IVA: 01968510261</w:t>
    </w:r>
  </w:p>
  <w:p w14:paraId="10578980" w14:textId="7610F7FA" w:rsidR="00851E15" w:rsidRPr="00851E15" w:rsidRDefault="00851E15" w:rsidP="00851E15">
    <w:pPr>
      <w:pStyle w:val="Intestazione"/>
      <w:tabs>
        <w:tab w:val="clear" w:pos="4819"/>
        <w:tab w:val="clear" w:pos="9638"/>
        <w:tab w:val="left" w:pos="1843"/>
        <w:tab w:val="left" w:pos="6511"/>
      </w:tabs>
      <w:jc w:val="center"/>
      <w:rPr>
        <w:b/>
        <w:color w:val="17365D" w:themeColor="text2" w:themeShade="BF"/>
        <w:sz w:val="28"/>
        <w:szCs w:val="28"/>
      </w:rPr>
    </w:pPr>
    <w:r w:rsidRPr="00851E15">
      <w:rPr>
        <w:b/>
        <w:color w:val="17365D" w:themeColor="text2" w:themeShade="BF"/>
        <w:sz w:val="28"/>
        <w:szCs w:val="28"/>
      </w:rPr>
      <w:t xml:space="preserve">Tel. 0423- 468946 </w:t>
    </w:r>
    <w:proofErr w:type="gramStart"/>
    <w:r w:rsidRPr="00851E15">
      <w:rPr>
        <w:b/>
        <w:color w:val="17365D" w:themeColor="text2" w:themeShade="BF"/>
        <w:sz w:val="28"/>
        <w:szCs w:val="28"/>
      </w:rPr>
      <w:t>e-mail :</w:t>
    </w:r>
    <w:proofErr w:type="gramEnd"/>
    <w:r w:rsidRPr="00851E15">
      <w:rPr>
        <w:b/>
        <w:color w:val="17365D" w:themeColor="text2" w:themeShade="BF"/>
        <w:sz w:val="28"/>
        <w:szCs w:val="28"/>
      </w:rPr>
      <w:t xml:space="preserve"> </w:t>
    </w:r>
    <w:hyperlink r:id="rId3" w:history="1">
      <w:r w:rsidRPr="00851E15">
        <w:rPr>
          <w:rStyle w:val="Collegamentoipertestuale"/>
          <w:b/>
          <w:color w:val="17365D" w:themeColor="text2" w:themeShade="BF"/>
          <w:sz w:val="28"/>
          <w:szCs w:val="28"/>
        </w:rPr>
        <w:t>info@asilogodedgo.it</w:t>
      </w:r>
    </w:hyperlink>
  </w:p>
  <w:p w14:paraId="7D5B07B4" w14:textId="77777777" w:rsidR="00851E15" w:rsidRPr="00851E15" w:rsidRDefault="00851E15" w:rsidP="00851E15">
    <w:pPr>
      <w:pStyle w:val="Titolo2"/>
      <w:spacing w:line="269" w:lineRule="exact"/>
      <w:rPr>
        <w:rFonts w:ascii="Times New Roman" w:hAnsi="Times New Roman"/>
        <w:sz w:val="28"/>
        <w:szCs w:val="28"/>
      </w:rPr>
    </w:pPr>
    <w:r w:rsidRPr="00851E15">
      <w:rPr>
        <w:rFonts w:ascii="Times New Roman" w:hAnsi="Times New Roman"/>
        <w:w w:val="90"/>
        <w:sz w:val="28"/>
        <w:szCs w:val="28"/>
      </w:rPr>
      <w:t>PEC:</w:t>
    </w:r>
    <w:r w:rsidRPr="00851E15">
      <w:rPr>
        <w:rFonts w:ascii="Times New Roman" w:hAnsi="Times New Roman"/>
        <w:spacing w:val="4"/>
        <w:sz w:val="28"/>
        <w:szCs w:val="28"/>
      </w:rPr>
      <w:t xml:space="preserve"> </w:t>
    </w:r>
    <w:hyperlink r:id="rId4" w:history="1">
      <w:r w:rsidRPr="00851E15">
        <w:rPr>
          <w:rStyle w:val="Collegamentoipertestuale"/>
          <w:rFonts w:ascii="Times New Roman" w:hAnsi="Times New Roman"/>
          <w:spacing w:val="-2"/>
          <w:sz w:val="28"/>
          <w:szCs w:val="28"/>
        </w:rPr>
        <w:t>posta@pec.asilogodego.it</w:t>
      </w:r>
    </w:hyperlink>
  </w:p>
  <w:p w14:paraId="738C6B6F" w14:textId="77777777" w:rsidR="00851E15" w:rsidRPr="00851E15" w:rsidRDefault="00851E15" w:rsidP="00851E15">
    <w:pPr>
      <w:pStyle w:val="Intestazione"/>
      <w:tabs>
        <w:tab w:val="clear" w:pos="4819"/>
        <w:tab w:val="clear" w:pos="9638"/>
        <w:tab w:val="left" w:pos="1843"/>
        <w:tab w:val="left" w:pos="6511"/>
      </w:tabs>
      <w:jc w:val="center"/>
      <w:rPr>
        <w:color w:val="17365D" w:themeColor="text2" w:themeShade="BF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A3DF" w14:textId="77777777" w:rsidR="00851E15" w:rsidRDefault="00851E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630"/>
    <w:multiLevelType w:val="hybridMultilevel"/>
    <w:tmpl w:val="5F34E0B4"/>
    <w:lvl w:ilvl="0" w:tplc="BF4C6E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71BA5"/>
    <w:multiLevelType w:val="hybridMultilevel"/>
    <w:tmpl w:val="06484D6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CE603E"/>
    <w:multiLevelType w:val="hybridMultilevel"/>
    <w:tmpl w:val="B81A6C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03A2"/>
    <w:multiLevelType w:val="hybridMultilevel"/>
    <w:tmpl w:val="081EC8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075D7"/>
    <w:multiLevelType w:val="hybridMultilevel"/>
    <w:tmpl w:val="35E62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17858"/>
    <w:multiLevelType w:val="hybridMultilevel"/>
    <w:tmpl w:val="2168F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814D7"/>
    <w:multiLevelType w:val="hybridMultilevel"/>
    <w:tmpl w:val="FC88B0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C3816"/>
    <w:multiLevelType w:val="hybridMultilevel"/>
    <w:tmpl w:val="AABEDAD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86B98"/>
    <w:multiLevelType w:val="hybridMultilevel"/>
    <w:tmpl w:val="465C8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765B5"/>
    <w:multiLevelType w:val="hybridMultilevel"/>
    <w:tmpl w:val="F9A4D4B8"/>
    <w:lvl w:ilvl="0" w:tplc="0E0095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C626A"/>
    <w:multiLevelType w:val="hybridMultilevel"/>
    <w:tmpl w:val="C5C0FC4A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63714"/>
    <w:multiLevelType w:val="hybridMultilevel"/>
    <w:tmpl w:val="595A60B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8119A"/>
    <w:multiLevelType w:val="hybridMultilevel"/>
    <w:tmpl w:val="E7146C5C"/>
    <w:lvl w:ilvl="0" w:tplc="03F08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E576A"/>
    <w:multiLevelType w:val="multilevel"/>
    <w:tmpl w:val="673032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18A4080"/>
    <w:multiLevelType w:val="hybridMultilevel"/>
    <w:tmpl w:val="62DE3A0C"/>
    <w:lvl w:ilvl="0" w:tplc="03F085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672B16"/>
    <w:multiLevelType w:val="hybridMultilevel"/>
    <w:tmpl w:val="55121736"/>
    <w:lvl w:ilvl="0" w:tplc="BF4C6E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E23223"/>
    <w:multiLevelType w:val="hybridMultilevel"/>
    <w:tmpl w:val="4052DE2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6A7570"/>
    <w:multiLevelType w:val="hybridMultilevel"/>
    <w:tmpl w:val="330480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21E9F"/>
    <w:multiLevelType w:val="hybridMultilevel"/>
    <w:tmpl w:val="14741EFE"/>
    <w:lvl w:ilvl="0" w:tplc="03F08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92719"/>
    <w:multiLevelType w:val="hybridMultilevel"/>
    <w:tmpl w:val="31201088"/>
    <w:lvl w:ilvl="0" w:tplc="112284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AE079C"/>
    <w:multiLevelType w:val="hybridMultilevel"/>
    <w:tmpl w:val="397CBC44"/>
    <w:lvl w:ilvl="0" w:tplc="0410000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56" w:hanging="360"/>
      </w:pPr>
      <w:rPr>
        <w:rFonts w:ascii="Wingdings" w:hAnsi="Wingdings" w:hint="default"/>
      </w:rPr>
    </w:lvl>
  </w:abstractNum>
  <w:abstractNum w:abstractNumId="21" w15:restartNumberingAfterBreak="0">
    <w:nsid w:val="4F1A6294"/>
    <w:multiLevelType w:val="hybridMultilevel"/>
    <w:tmpl w:val="393AE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20ABF"/>
    <w:multiLevelType w:val="hybridMultilevel"/>
    <w:tmpl w:val="3356D17A"/>
    <w:lvl w:ilvl="0" w:tplc="0410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3" w15:restartNumberingAfterBreak="0">
    <w:nsid w:val="557A6E4E"/>
    <w:multiLevelType w:val="hybridMultilevel"/>
    <w:tmpl w:val="0868FA9A"/>
    <w:lvl w:ilvl="0" w:tplc="112284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0419B8"/>
    <w:multiLevelType w:val="hybridMultilevel"/>
    <w:tmpl w:val="CB7275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D8734A"/>
    <w:multiLevelType w:val="hybridMultilevel"/>
    <w:tmpl w:val="9E4EA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6353D"/>
    <w:multiLevelType w:val="hybridMultilevel"/>
    <w:tmpl w:val="F88A5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C5DCA"/>
    <w:multiLevelType w:val="hybridMultilevel"/>
    <w:tmpl w:val="0916D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1548F"/>
    <w:multiLevelType w:val="hybridMultilevel"/>
    <w:tmpl w:val="AABEDAD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F4498"/>
    <w:multiLevelType w:val="hybridMultilevel"/>
    <w:tmpl w:val="6E029BA2"/>
    <w:lvl w:ilvl="0" w:tplc="1122848A">
      <w:numFmt w:val="bullet"/>
      <w:lvlText w:val="-"/>
      <w:lvlJc w:val="left"/>
      <w:pPr>
        <w:ind w:left="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0" w15:restartNumberingAfterBreak="0">
    <w:nsid w:val="75F5199F"/>
    <w:multiLevelType w:val="hybridMultilevel"/>
    <w:tmpl w:val="41FCBD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C57ED"/>
    <w:multiLevelType w:val="hybridMultilevel"/>
    <w:tmpl w:val="AD80755A"/>
    <w:lvl w:ilvl="0" w:tplc="04100005">
      <w:start w:val="1"/>
      <w:numFmt w:val="bullet"/>
      <w:lvlText w:val=""/>
      <w:lvlJc w:val="left"/>
      <w:pPr>
        <w:tabs>
          <w:tab w:val="num" w:pos="776"/>
        </w:tabs>
        <w:ind w:left="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2" w15:restartNumberingAfterBreak="0">
    <w:nsid w:val="7C8425AC"/>
    <w:multiLevelType w:val="hybridMultilevel"/>
    <w:tmpl w:val="B1BE6B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0877780">
    <w:abstractNumId w:val="18"/>
  </w:num>
  <w:num w:numId="2" w16cid:durableId="1497769798">
    <w:abstractNumId w:val="14"/>
  </w:num>
  <w:num w:numId="3" w16cid:durableId="688682201">
    <w:abstractNumId w:val="12"/>
  </w:num>
  <w:num w:numId="4" w16cid:durableId="1951204955">
    <w:abstractNumId w:val="11"/>
  </w:num>
  <w:num w:numId="5" w16cid:durableId="123815761">
    <w:abstractNumId w:val="31"/>
  </w:num>
  <w:num w:numId="6" w16cid:durableId="94861912">
    <w:abstractNumId w:val="24"/>
  </w:num>
  <w:num w:numId="7" w16cid:durableId="705984579">
    <w:abstractNumId w:val="0"/>
  </w:num>
  <w:num w:numId="8" w16cid:durableId="1098796700">
    <w:abstractNumId w:val="15"/>
  </w:num>
  <w:num w:numId="9" w16cid:durableId="1799764813">
    <w:abstractNumId w:val="32"/>
  </w:num>
  <w:num w:numId="10" w16cid:durableId="252712721">
    <w:abstractNumId w:val="7"/>
  </w:num>
  <w:num w:numId="11" w16cid:durableId="1892494735">
    <w:abstractNumId w:val="28"/>
  </w:num>
  <w:num w:numId="12" w16cid:durableId="111216507">
    <w:abstractNumId w:val="10"/>
  </w:num>
  <w:num w:numId="13" w16cid:durableId="1213541386">
    <w:abstractNumId w:val="27"/>
  </w:num>
  <w:num w:numId="14" w16cid:durableId="1751393447">
    <w:abstractNumId w:val="8"/>
  </w:num>
  <w:num w:numId="15" w16cid:durableId="817112082">
    <w:abstractNumId w:val="17"/>
  </w:num>
  <w:num w:numId="16" w16cid:durableId="325213140">
    <w:abstractNumId w:val="6"/>
  </w:num>
  <w:num w:numId="17" w16cid:durableId="729310304">
    <w:abstractNumId w:val="30"/>
  </w:num>
  <w:num w:numId="18" w16cid:durableId="1737783463">
    <w:abstractNumId w:val="21"/>
  </w:num>
  <w:num w:numId="19" w16cid:durableId="676347798">
    <w:abstractNumId w:val="2"/>
  </w:num>
  <w:num w:numId="20" w16cid:durableId="1270551219">
    <w:abstractNumId w:val="25"/>
  </w:num>
  <w:num w:numId="21" w16cid:durableId="1469938698">
    <w:abstractNumId w:val="22"/>
  </w:num>
  <w:num w:numId="22" w16cid:durableId="1854801049">
    <w:abstractNumId w:val="20"/>
  </w:num>
  <w:num w:numId="23" w16cid:durableId="807090335">
    <w:abstractNumId w:val="26"/>
  </w:num>
  <w:num w:numId="24" w16cid:durableId="124011340">
    <w:abstractNumId w:val="16"/>
  </w:num>
  <w:num w:numId="25" w16cid:durableId="1979188">
    <w:abstractNumId w:val="1"/>
  </w:num>
  <w:num w:numId="26" w16cid:durableId="591620212">
    <w:abstractNumId w:val="5"/>
  </w:num>
  <w:num w:numId="27" w16cid:durableId="941575126">
    <w:abstractNumId w:val="9"/>
  </w:num>
  <w:num w:numId="28" w16cid:durableId="1204634558">
    <w:abstractNumId w:val="3"/>
  </w:num>
  <w:num w:numId="29" w16cid:durableId="1523937984">
    <w:abstractNumId w:val="13"/>
  </w:num>
  <w:num w:numId="30" w16cid:durableId="1691955937">
    <w:abstractNumId w:val="4"/>
  </w:num>
  <w:num w:numId="31" w16cid:durableId="845901672">
    <w:abstractNumId w:val="29"/>
  </w:num>
  <w:num w:numId="32" w16cid:durableId="1148782967">
    <w:abstractNumId w:val="19"/>
  </w:num>
  <w:num w:numId="33" w16cid:durableId="7544016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26"/>
    <w:rsid w:val="0000629F"/>
    <w:rsid w:val="00021BCC"/>
    <w:rsid w:val="00031D68"/>
    <w:rsid w:val="00032273"/>
    <w:rsid w:val="00032C7B"/>
    <w:rsid w:val="0003412B"/>
    <w:rsid w:val="00034AF5"/>
    <w:rsid w:val="000515E9"/>
    <w:rsid w:val="000605A7"/>
    <w:rsid w:val="0006686E"/>
    <w:rsid w:val="00072868"/>
    <w:rsid w:val="000875CB"/>
    <w:rsid w:val="000A7F3F"/>
    <w:rsid w:val="000B70F3"/>
    <w:rsid w:val="000C44EE"/>
    <w:rsid w:val="001104AD"/>
    <w:rsid w:val="0013039A"/>
    <w:rsid w:val="00140FA0"/>
    <w:rsid w:val="001443CC"/>
    <w:rsid w:val="00156E0A"/>
    <w:rsid w:val="001661B6"/>
    <w:rsid w:val="001968AB"/>
    <w:rsid w:val="001B1794"/>
    <w:rsid w:val="001C3CD2"/>
    <w:rsid w:val="001C5FDC"/>
    <w:rsid w:val="001D30C3"/>
    <w:rsid w:val="001E19FA"/>
    <w:rsid w:val="001E33EB"/>
    <w:rsid w:val="001F3174"/>
    <w:rsid w:val="001F64B5"/>
    <w:rsid w:val="00202C52"/>
    <w:rsid w:val="002209FE"/>
    <w:rsid w:val="00222AD7"/>
    <w:rsid w:val="0024253C"/>
    <w:rsid w:val="002429E0"/>
    <w:rsid w:val="002463A3"/>
    <w:rsid w:val="00247F2D"/>
    <w:rsid w:val="002549D8"/>
    <w:rsid w:val="002550A6"/>
    <w:rsid w:val="0025581A"/>
    <w:rsid w:val="00265AEE"/>
    <w:rsid w:val="002662C1"/>
    <w:rsid w:val="00271316"/>
    <w:rsid w:val="0027170F"/>
    <w:rsid w:val="00281E4C"/>
    <w:rsid w:val="002A2D2A"/>
    <w:rsid w:val="002A54FC"/>
    <w:rsid w:val="002B63A6"/>
    <w:rsid w:val="002B68A6"/>
    <w:rsid w:val="002C1E23"/>
    <w:rsid w:val="002C7472"/>
    <w:rsid w:val="002D0546"/>
    <w:rsid w:val="002E0173"/>
    <w:rsid w:val="002E67D0"/>
    <w:rsid w:val="002F2261"/>
    <w:rsid w:val="002F57C4"/>
    <w:rsid w:val="0030192E"/>
    <w:rsid w:val="00302793"/>
    <w:rsid w:val="00305940"/>
    <w:rsid w:val="0032111D"/>
    <w:rsid w:val="00325F88"/>
    <w:rsid w:val="00357855"/>
    <w:rsid w:val="003614EE"/>
    <w:rsid w:val="003641FD"/>
    <w:rsid w:val="003860BD"/>
    <w:rsid w:val="00386CC8"/>
    <w:rsid w:val="003A2758"/>
    <w:rsid w:val="003A571D"/>
    <w:rsid w:val="003B20E1"/>
    <w:rsid w:val="003B3D0B"/>
    <w:rsid w:val="003F2E4F"/>
    <w:rsid w:val="003F34EC"/>
    <w:rsid w:val="003F5B2A"/>
    <w:rsid w:val="00404D8F"/>
    <w:rsid w:val="004108C7"/>
    <w:rsid w:val="00420D35"/>
    <w:rsid w:val="0042339E"/>
    <w:rsid w:val="00425670"/>
    <w:rsid w:val="00426D2D"/>
    <w:rsid w:val="00432CFD"/>
    <w:rsid w:val="00440247"/>
    <w:rsid w:val="004445C0"/>
    <w:rsid w:val="00450F25"/>
    <w:rsid w:val="00453B29"/>
    <w:rsid w:val="00457A45"/>
    <w:rsid w:val="00466B44"/>
    <w:rsid w:val="004707B4"/>
    <w:rsid w:val="004707D0"/>
    <w:rsid w:val="00481F47"/>
    <w:rsid w:val="00482132"/>
    <w:rsid w:val="004A4AC6"/>
    <w:rsid w:val="004A5058"/>
    <w:rsid w:val="004A7352"/>
    <w:rsid w:val="004C0D3F"/>
    <w:rsid w:val="004D49A7"/>
    <w:rsid w:val="004E747E"/>
    <w:rsid w:val="005045D8"/>
    <w:rsid w:val="005071E2"/>
    <w:rsid w:val="00514F8F"/>
    <w:rsid w:val="0052358F"/>
    <w:rsid w:val="0053250C"/>
    <w:rsid w:val="0053395A"/>
    <w:rsid w:val="00541909"/>
    <w:rsid w:val="005434EC"/>
    <w:rsid w:val="00554B97"/>
    <w:rsid w:val="00581E15"/>
    <w:rsid w:val="00583DB3"/>
    <w:rsid w:val="00597C68"/>
    <w:rsid w:val="005B2A2E"/>
    <w:rsid w:val="005B3742"/>
    <w:rsid w:val="005C162C"/>
    <w:rsid w:val="005C4478"/>
    <w:rsid w:val="005C7FA1"/>
    <w:rsid w:val="005E4691"/>
    <w:rsid w:val="005F08B3"/>
    <w:rsid w:val="005F1657"/>
    <w:rsid w:val="005F2482"/>
    <w:rsid w:val="005F4001"/>
    <w:rsid w:val="005F5600"/>
    <w:rsid w:val="005F5AE2"/>
    <w:rsid w:val="005F6BA1"/>
    <w:rsid w:val="00600FC1"/>
    <w:rsid w:val="00603DF5"/>
    <w:rsid w:val="006071D2"/>
    <w:rsid w:val="00612AC7"/>
    <w:rsid w:val="00616CED"/>
    <w:rsid w:val="006241E4"/>
    <w:rsid w:val="00644631"/>
    <w:rsid w:val="00647F82"/>
    <w:rsid w:val="00653AFD"/>
    <w:rsid w:val="00657232"/>
    <w:rsid w:val="00661A00"/>
    <w:rsid w:val="00666A27"/>
    <w:rsid w:val="006676DD"/>
    <w:rsid w:val="00672060"/>
    <w:rsid w:val="00673F03"/>
    <w:rsid w:val="00674D13"/>
    <w:rsid w:val="0068540E"/>
    <w:rsid w:val="00693E1A"/>
    <w:rsid w:val="00696058"/>
    <w:rsid w:val="006A2C8B"/>
    <w:rsid w:val="006B1709"/>
    <w:rsid w:val="006B2750"/>
    <w:rsid w:val="006B376A"/>
    <w:rsid w:val="006B570B"/>
    <w:rsid w:val="006C1CB2"/>
    <w:rsid w:val="006D2C0D"/>
    <w:rsid w:val="006E59EC"/>
    <w:rsid w:val="006E73FF"/>
    <w:rsid w:val="006E782F"/>
    <w:rsid w:val="00744689"/>
    <w:rsid w:val="00745729"/>
    <w:rsid w:val="00771F3E"/>
    <w:rsid w:val="0077275D"/>
    <w:rsid w:val="00782CA1"/>
    <w:rsid w:val="00791CC3"/>
    <w:rsid w:val="007978AA"/>
    <w:rsid w:val="007A2632"/>
    <w:rsid w:val="007A3D20"/>
    <w:rsid w:val="007B0BF8"/>
    <w:rsid w:val="007B5E37"/>
    <w:rsid w:val="007C47AB"/>
    <w:rsid w:val="007D45AE"/>
    <w:rsid w:val="007E654F"/>
    <w:rsid w:val="007F0430"/>
    <w:rsid w:val="007F0CCD"/>
    <w:rsid w:val="007F30B2"/>
    <w:rsid w:val="008005C3"/>
    <w:rsid w:val="00810D9A"/>
    <w:rsid w:val="00814DB3"/>
    <w:rsid w:val="00817E52"/>
    <w:rsid w:val="008223AA"/>
    <w:rsid w:val="008274D0"/>
    <w:rsid w:val="008319D2"/>
    <w:rsid w:val="00834E05"/>
    <w:rsid w:val="00841B32"/>
    <w:rsid w:val="008444A7"/>
    <w:rsid w:val="00851E15"/>
    <w:rsid w:val="00851F98"/>
    <w:rsid w:val="00855CE4"/>
    <w:rsid w:val="008611E0"/>
    <w:rsid w:val="00863C8E"/>
    <w:rsid w:val="00871727"/>
    <w:rsid w:val="008757C9"/>
    <w:rsid w:val="00890D51"/>
    <w:rsid w:val="00896773"/>
    <w:rsid w:val="008C10E7"/>
    <w:rsid w:val="008D70C7"/>
    <w:rsid w:val="008E20B4"/>
    <w:rsid w:val="008E5216"/>
    <w:rsid w:val="008E6A20"/>
    <w:rsid w:val="008E7E5E"/>
    <w:rsid w:val="00901455"/>
    <w:rsid w:val="00912313"/>
    <w:rsid w:val="00913C76"/>
    <w:rsid w:val="0091779C"/>
    <w:rsid w:val="009273B7"/>
    <w:rsid w:val="00942FE3"/>
    <w:rsid w:val="0094427A"/>
    <w:rsid w:val="00964907"/>
    <w:rsid w:val="009665CB"/>
    <w:rsid w:val="009751A5"/>
    <w:rsid w:val="009831A0"/>
    <w:rsid w:val="009947DF"/>
    <w:rsid w:val="009A067E"/>
    <w:rsid w:val="009A0C3B"/>
    <w:rsid w:val="009B4073"/>
    <w:rsid w:val="009B48FF"/>
    <w:rsid w:val="009B7E6D"/>
    <w:rsid w:val="009C1FC2"/>
    <w:rsid w:val="009C7973"/>
    <w:rsid w:val="009D52CB"/>
    <w:rsid w:val="009D5940"/>
    <w:rsid w:val="009E210C"/>
    <w:rsid w:val="009E445C"/>
    <w:rsid w:val="009E4C14"/>
    <w:rsid w:val="009F0E93"/>
    <w:rsid w:val="009F7556"/>
    <w:rsid w:val="00A02B4E"/>
    <w:rsid w:val="00A067BB"/>
    <w:rsid w:val="00A16994"/>
    <w:rsid w:val="00A20AA1"/>
    <w:rsid w:val="00A22F3A"/>
    <w:rsid w:val="00A30695"/>
    <w:rsid w:val="00A30C56"/>
    <w:rsid w:val="00A400B3"/>
    <w:rsid w:val="00A43F25"/>
    <w:rsid w:val="00A52E02"/>
    <w:rsid w:val="00A53ED8"/>
    <w:rsid w:val="00A6280E"/>
    <w:rsid w:val="00A657E3"/>
    <w:rsid w:val="00A90759"/>
    <w:rsid w:val="00AA4296"/>
    <w:rsid w:val="00AA62E8"/>
    <w:rsid w:val="00AA6B81"/>
    <w:rsid w:val="00AB3954"/>
    <w:rsid w:val="00AB3F4A"/>
    <w:rsid w:val="00AC47D1"/>
    <w:rsid w:val="00AD2C08"/>
    <w:rsid w:val="00AD73CD"/>
    <w:rsid w:val="00AE00AA"/>
    <w:rsid w:val="00AE73F9"/>
    <w:rsid w:val="00AF12A1"/>
    <w:rsid w:val="00AF4F9A"/>
    <w:rsid w:val="00B026B8"/>
    <w:rsid w:val="00B0547B"/>
    <w:rsid w:val="00B251E3"/>
    <w:rsid w:val="00B31311"/>
    <w:rsid w:val="00B45442"/>
    <w:rsid w:val="00B60398"/>
    <w:rsid w:val="00B63639"/>
    <w:rsid w:val="00B666C8"/>
    <w:rsid w:val="00B758AF"/>
    <w:rsid w:val="00B86683"/>
    <w:rsid w:val="00B93A9C"/>
    <w:rsid w:val="00B970E5"/>
    <w:rsid w:val="00BB179C"/>
    <w:rsid w:val="00BB2FC7"/>
    <w:rsid w:val="00BB4F50"/>
    <w:rsid w:val="00BB55A0"/>
    <w:rsid w:val="00BB6F56"/>
    <w:rsid w:val="00BC789A"/>
    <w:rsid w:val="00BD3CB3"/>
    <w:rsid w:val="00BE3D60"/>
    <w:rsid w:val="00BE639D"/>
    <w:rsid w:val="00BF735C"/>
    <w:rsid w:val="00C058E5"/>
    <w:rsid w:val="00C06C4D"/>
    <w:rsid w:val="00C142C2"/>
    <w:rsid w:val="00C16C5B"/>
    <w:rsid w:val="00C17AFF"/>
    <w:rsid w:val="00C30258"/>
    <w:rsid w:val="00C41C2C"/>
    <w:rsid w:val="00C45EAA"/>
    <w:rsid w:val="00C523BB"/>
    <w:rsid w:val="00C603E9"/>
    <w:rsid w:val="00C64AA2"/>
    <w:rsid w:val="00C672AC"/>
    <w:rsid w:val="00C7651F"/>
    <w:rsid w:val="00C8333E"/>
    <w:rsid w:val="00C921C4"/>
    <w:rsid w:val="00C95D72"/>
    <w:rsid w:val="00CA3169"/>
    <w:rsid w:val="00CA32F1"/>
    <w:rsid w:val="00CB1178"/>
    <w:rsid w:val="00CC16AC"/>
    <w:rsid w:val="00CC526F"/>
    <w:rsid w:val="00CC60A4"/>
    <w:rsid w:val="00CD07E9"/>
    <w:rsid w:val="00CD2730"/>
    <w:rsid w:val="00CE652B"/>
    <w:rsid w:val="00D14B9A"/>
    <w:rsid w:val="00D22BC7"/>
    <w:rsid w:val="00D32F2A"/>
    <w:rsid w:val="00D34232"/>
    <w:rsid w:val="00D41B29"/>
    <w:rsid w:val="00D47335"/>
    <w:rsid w:val="00D737C0"/>
    <w:rsid w:val="00D7713C"/>
    <w:rsid w:val="00DC1BBD"/>
    <w:rsid w:val="00DC63A6"/>
    <w:rsid w:val="00DC7676"/>
    <w:rsid w:val="00DE54C8"/>
    <w:rsid w:val="00DF232E"/>
    <w:rsid w:val="00DF30E2"/>
    <w:rsid w:val="00E00CC7"/>
    <w:rsid w:val="00E06C41"/>
    <w:rsid w:val="00E3183C"/>
    <w:rsid w:val="00E371A7"/>
    <w:rsid w:val="00E40351"/>
    <w:rsid w:val="00E43EA2"/>
    <w:rsid w:val="00E459DE"/>
    <w:rsid w:val="00E46F66"/>
    <w:rsid w:val="00E51227"/>
    <w:rsid w:val="00E54A77"/>
    <w:rsid w:val="00E57740"/>
    <w:rsid w:val="00E60C07"/>
    <w:rsid w:val="00E62571"/>
    <w:rsid w:val="00E67784"/>
    <w:rsid w:val="00E71550"/>
    <w:rsid w:val="00EA3531"/>
    <w:rsid w:val="00EA55E8"/>
    <w:rsid w:val="00EA7896"/>
    <w:rsid w:val="00EC1CD0"/>
    <w:rsid w:val="00EC4F19"/>
    <w:rsid w:val="00ED0822"/>
    <w:rsid w:val="00ED0E45"/>
    <w:rsid w:val="00ED3DE9"/>
    <w:rsid w:val="00ED49CB"/>
    <w:rsid w:val="00ED6184"/>
    <w:rsid w:val="00EE057F"/>
    <w:rsid w:val="00EE0CF5"/>
    <w:rsid w:val="00EE52B1"/>
    <w:rsid w:val="00EF0E32"/>
    <w:rsid w:val="00EF14D4"/>
    <w:rsid w:val="00EF4D16"/>
    <w:rsid w:val="00EF7223"/>
    <w:rsid w:val="00F06532"/>
    <w:rsid w:val="00F0702D"/>
    <w:rsid w:val="00F20214"/>
    <w:rsid w:val="00F23A8E"/>
    <w:rsid w:val="00F45786"/>
    <w:rsid w:val="00F46626"/>
    <w:rsid w:val="00F50085"/>
    <w:rsid w:val="00F50BC0"/>
    <w:rsid w:val="00F54A5B"/>
    <w:rsid w:val="00F56126"/>
    <w:rsid w:val="00F77FB0"/>
    <w:rsid w:val="00F83610"/>
    <w:rsid w:val="00F87BCC"/>
    <w:rsid w:val="00F96F64"/>
    <w:rsid w:val="00FD2D7C"/>
    <w:rsid w:val="00FE183B"/>
    <w:rsid w:val="00FE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1210E2"/>
  <w15:docId w15:val="{D8E621CA-534D-4BDD-9DAB-1EF46779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2313"/>
    <w:rPr>
      <w:rFonts w:ascii="Calibri" w:eastAsiaTheme="minorHAnsi" w:hAnsi="Calibri" w:cs="Calibri"/>
      <w:sz w:val="22"/>
      <w:szCs w:val="22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Monotype Corsiva" w:eastAsia="Times New Roman" w:hAnsi="Monotype Corsiva" w:cs="Times New Roman"/>
      <w:sz w:val="32"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Monotype Corsiva" w:eastAsia="Times New Roman" w:hAnsi="Monotype Corsiva" w:cs="Times New Roman"/>
      <w:color w:val="0000FF"/>
      <w:sz w:val="32"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Titolo4">
    <w:name w:val="heading 4"/>
    <w:basedOn w:val="Normale"/>
    <w:next w:val="Normale"/>
    <w:qFormat/>
    <w:pPr>
      <w:keepNext/>
      <w:ind w:firstLine="708"/>
      <w:jc w:val="center"/>
      <w:outlineLvl w:val="3"/>
    </w:pPr>
    <w:rPr>
      <w:rFonts w:ascii="Monotype Corsiva" w:eastAsia="Times New Roman" w:hAnsi="Monotype Corsiva" w:cs="Times New Roman"/>
      <w:color w:val="0000FF"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ind w:left="5664" w:firstLine="708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Britannic Bold" w:eastAsia="Times New Roman" w:hAnsi="Britannic Bold" w:cs="Times New Roman"/>
      <w:sz w:val="5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53395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1C3CD2"/>
    <w:pPr>
      <w:ind w:right="-596"/>
      <w:jc w:val="both"/>
    </w:pPr>
    <w:rPr>
      <w:rFonts w:ascii="Times New Roman" w:eastAsia="Times New Roman" w:hAnsi="Times New Roman" w:cs="Times New Roman"/>
      <w:szCs w:val="24"/>
    </w:rPr>
  </w:style>
  <w:style w:type="paragraph" w:styleId="Corpodeltesto2">
    <w:name w:val="Body Text 2"/>
    <w:basedOn w:val="Normale"/>
    <w:rsid w:val="001C3CD2"/>
    <w:pPr>
      <w:ind w:right="-129"/>
      <w:jc w:val="both"/>
    </w:pPr>
    <w:rPr>
      <w:rFonts w:ascii="Times New Roman" w:eastAsia="Times New Roman" w:hAnsi="Times New Roman" w:cs="Times New Roman"/>
      <w:szCs w:val="24"/>
    </w:rPr>
  </w:style>
  <w:style w:type="paragraph" w:styleId="Corpodeltesto3">
    <w:name w:val="Body Text 3"/>
    <w:basedOn w:val="Normale"/>
    <w:rsid w:val="001C3CD2"/>
    <w:pPr>
      <w:spacing w:line="360" w:lineRule="auto"/>
      <w:ind w:right="-130"/>
      <w:jc w:val="both"/>
    </w:pPr>
    <w:rPr>
      <w:rFonts w:ascii="Times New Roman" w:eastAsia="Times New Roman" w:hAnsi="Times New Roman" w:cs="Times New Roman"/>
      <w:szCs w:val="24"/>
    </w:rPr>
  </w:style>
  <w:style w:type="character" w:styleId="Collegamentovisitato">
    <w:name w:val="FollowedHyperlink"/>
    <w:rsid w:val="004D49A7"/>
    <w:rPr>
      <w:color w:val="800080"/>
      <w:u w:val="single"/>
    </w:rPr>
  </w:style>
  <w:style w:type="character" w:styleId="Collegamentoipertestuale">
    <w:name w:val="Hyperlink"/>
    <w:rsid w:val="004D49A7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14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7E5E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rsid w:val="00CC526F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CC526F"/>
  </w:style>
  <w:style w:type="paragraph" w:styleId="Pidipagina">
    <w:name w:val="footer"/>
    <w:basedOn w:val="Normale"/>
    <w:link w:val="PidipaginaCarattere"/>
    <w:uiPriority w:val="99"/>
    <w:rsid w:val="00CC526F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526F"/>
  </w:style>
  <w:style w:type="character" w:styleId="Menzionenonrisolta">
    <w:name w:val="Unresolved Mention"/>
    <w:basedOn w:val="Carpredefinitoparagrafo"/>
    <w:uiPriority w:val="99"/>
    <w:semiHidden/>
    <w:unhideWhenUsed/>
    <w:rsid w:val="00034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ilogodego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silogoedgo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mailto:posta@pec.asilogodego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lo\Desktop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Links>
    <vt:vector size="6" baseType="variant">
      <vt:variant>
        <vt:i4>786464</vt:i4>
      </vt:variant>
      <vt:variant>
        <vt:i4>0</vt:i4>
      </vt:variant>
      <vt:variant>
        <vt:i4>0</vt:i4>
      </vt:variant>
      <vt:variant>
        <vt:i4>5</vt:i4>
      </vt:variant>
      <vt:variant>
        <vt:lpwstr>mailto:info@asilogodego.it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Asilo</dc:creator>
  <cp:lastModifiedBy>Asilo</cp:lastModifiedBy>
  <cp:revision>2</cp:revision>
  <cp:lastPrinted>2024-11-04T09:06:00Z</cp:lastPrinted>
  <dcterms:created xsi:type="dcterms:W3CDTF">2025-10-14T08:35:00Z</dcterms:created>
  <dcterms:modified xsi:type="dcterms:W3CDTF">2025-10-14T08:35:00Z</dcterms:modified>
</cp:coreProperties>
</file>